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68" w:rsidRPr="00EA3F0C" w:rsidRDefault="005C2B68" w:rsidP="005C2B68">
      <w:pPr>
        <w:tabs>
          <w:tab w:val="left" w:pos="708"/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E185A" wp14:editId="75B91E7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" cy="733425"/>
                <wp:effectExtent l="0" t="0" r="0" b="190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68" w:rsidRDefault="005C2B68" w:rsidP="005C2B6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3720C6" wp14:editId="4DF106AC">
                                  <wp:extent cx="571500" cy="733425"/>
                                  <wp:effectExtent l="0" t="0" r="0" b="9525"/>
                                  <wp:docPr id="10" name="Kép 8" descr="Cimer_kic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imer_kic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E18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.35pt;width:45pt;height:5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" stroked="f">
                <v:textbox style="mso-fit-shape-to-text:t" inset="0,0,0,0">
                  <w:txbxContent>
                    <w:p w:rsidR="005C2B68" w:rsidRDefault="005C2B68" w:rsidP="005C2B6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3720C6" wp14:editId="4DF106AC">
                            <wp:extent cx="571500" cy="733425"/>
                            <wp:effectExtent l="0" t="0" r="0" b="9525"/>
                            <wp:docPr id="10" name="Kép 8" descr="Cimer_kic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imer_kic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3F0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3B3E5" wp14:editId="29A9363A">
                <wp:simplePos x="0" y="0"/>
                <wp:positionH relativeFrom="column">
                  <wp:posOffset>5372100</wp:posOffset>
                </wp:positionH>
                <wp:positionV relativeFrom="paragraph">
                  <wp:posOffset>-64135</wp:posOffset>
                </wp:positionV>
                <wp:extent cx="220980" cy="685800"/>
                <wp:effectExtent l="0" t="254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68" w:rsidRDefault="005C2B68" w:rsidP="005C2B6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B3E5" id="Text Box 16" o:spid="_x0000_s1027" type="#_x0000_t202" style="position:absolute;left:0;text-align:left;margin-left:423pt;margin-top:-5.05pt;width:17.4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" stroked="f">
                <v:textbox>
                  <w:txbxContent>
                    <w:p w:rsidR="005C2B68" w:rsidRDefault="005C2B68" w:rsidP="005C2B6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3F0C">
        <w:rPr>
          <w:rFonts w:eastAsia="Times New Roman"/>
          <w:sz w:val="18"/>
          <w:szCs w:val="18"/>
        </w:rPr>
        <w:t xml:space="preserve">Budapest Főváros VII. Kerület Erzsébetvárosi </w:t>
      </w:r>
    </w:p>
    <w:p w:rsidR="005C2B68" w:rsidRPr="00EA3F0C" w:rsidRDefault="005C2B68" w:rsidP="005C2B68">
      <w:pPr>
        <w:tabs>
          <w:tab w:val="left" w:pos="708"/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>Polgármesteri Hivatal</w:t>
      </w:r>
    </w:p>
    <w:p w:rsidR="005C2B68" w:rsidRPr="00EA3F0C" w:rsidRDefault="005C2B68" w:rsidP="005C2B68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536"/>
          <w:tab w:val="right" w:pos="9072"/>
        </w:tabs>
        <w:ind w:left="1260" w:right="3672"/>
        <w:jc w:val="center"/>
        <w:rPr>
          <w:rFonts w:eastAsia="Times New Roman"/>
          <w:b/>
          <w:sz w:val="20"/>
          <w:szCs w:val="20"/>
        </w:rPr>
      </w:pPr>
      <w:r w:rsidRPr="00EA3F0C">
        <w:rPr>
          <w:rFonts w:eastAsia="Times New Roman"/>
          <w:b/>
          <w:sz w:val="20"/>
          <w:szCs w:val="20"/>
        </w:rPr>
        <w:t>HUMÁNSZOLGÁLTATÓ IRODA</w:t>
      </w:r>
    </w:p>
    <w:p w:rsidR="005C2B68" w:rsidRPr="00EA3F0C" w:rsidRDefault="005C2B68" w:rsidP="005C2B68">
      <w:pPr>
        <w:tabs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>1076 Budapest, Garay u. 5.</w:t>
      </w:r>
    </w:p>
    <w:p w:rsidR="005C2B68" w:rsidRDefault="005C2B68" w:rsidP="005C2B68">
      <w:pPr>
        <w:tabs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 xml:space="preserve">Tel: </w:t>
      </w:r>
      <w:proofErr w:type="gramStart"/>
      <w:r w:rsidRPr="00EA3F0C">
        <w:rPr>
          <w:rFonts w:eastAsia="Times New Roman"/>
          <w:sz w:val="18"/>
          <w:szCs w:val="18"/>
        </w:rPr>
        <w:t>462-3328          E-mail</w:t>
      </w:r>
      <w:proofErr w:type="gramEnd"/>
      <w:r w:rsidRPr="00EA3F0C">
        <w:rPr>
          <w:rFonts w:eastAsia="Times New Roman"/>
          <w:sz w:val="18"/>
          <w:szCs w:val="18"/>
        </w:rPr>
        <w:t xml:space="preserve">: </w:t>
      </w:r>
      <w:hyperlink r:id="rId10" w:history="1">
        <w:r w:rsidRPr="00B4610B">
          <w:rPr>
            <w:rStyle w:val="Hiperhivatkozs"/>
            <w:rFonts w:eastAsia="Times New Roman"/>
            <w:sz w:val="18"/>
            <w:szCs w:val="18"/>
          </w:rPr>
          <w:t>human@erzsebetvaros.hu</w:t>
        </w:r>
      </w:hyperlink>
    </w:p>
    <w:p w:rsidR="005C2B68" w:rsidRPr="00EA3F0C" w:rsidRDefault="005C2B68" w:rsidP="005C2B68">
      <w:pPr>
        <w:tabs>
          <w:tab w:val="center" w:pos="4536"/>
          <w:tab w:val="right" w:pos="9072"/>
        </w:tabs>
        <w:ind w:right="2412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                 Hiv</w:t>
      </w:r>
      <w:r w:rsidRPr="00EA3F0C">
        <w:rPr>
          <w:rFonts w:eastAsia="Times New Roman"/>
          <w:b/>
          <w:bCs/>
          <w:sz w:val="18"/>
          <w:szCs w:val="18"/>
        </w:rPr>
        <w:t>atali kapu elérhetőség: rövid név: BPVIIPH  KRID kód:500127390</w:t>
      </w:r>
    </w:p>
    <w:p w:rsidR="00F0029C" w:rsidRPr="00271368" w:rsidRDefault="00F0029C" w:rsidP="00271368">
      <w:pPr>
        <w:tabs>
          <w:tab w:val="center" w:pos="4536"/>
          <w:tab w:val="right" w:pos="9072"/>
        </w:tabs>
      </w:pPr>
    </w:p>
    <w:p w:rsidR="00F0029C" w:rsidRDefault="00F0029C" w:rsidP="00C7089C">
      <w:pPr>
        <w:pStyle w:val="lfej"/>
      </w:pPr>
    </w:p>
    <w:p w:rsidR="00F0029C" w:rsidRPr="00582D99" w:rsidRDefault="00987328" w:rsidP="00987328">
      <w:pPr>
        <w:pStyle w:val="lfej"/>
        <w:jc w:val="center"/>
        <w:rPr>
          <w:rFonts w:ascii="Arial Narrow" w:hAnsi="Arial Narrow"/>
          <w:b/>
          <w:i/>
          <w:sz w:val="28"/>
          <w:szCs w:val="28"/>
        </w:rPr>
      </w:pPr>
      <w:r w:rsidRPr="00582D99">
        <w:rPr>
          <w:rFonts w:ascii="Arial Narrow" w:hAnsi="Arial Narrow"/>
          <w:b/>
          <w:i/>
          <w:sz w:val="28"/>
          <w:szCs w:val="28"/>
        </w:rPr>
        <w:t>KÉRELEM</w:t>
      </w:r>
    </w:p>
    <w:p w:rsidR="00987328" w:rsidRPr="00582D99" w:rsidRDefault="0092295F" w:rsidP="0092295F">
      <w:pPr>
        <w:pStyle w:val="lfej"/>
        <w:spacing w:before="120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FIATALOK </w:t>
      </w:r>
      <w:r w:rsidR="00D53776" w:rsidRPr="00582D99">
        <w:rPr>
          <w:rFonts w:ascii="Arial Narrow" w:hAnsi="Arial Narrow"/>
          <w:b/>
          <w:i/>
          <w:sz w:val="28"/>
          <w:szCs w:val="28"/>
        </w:rPr>
        <w:t>EGYÉNI KÖZLEKEDÉS</w:t>
      </w:r>
      <w:r>
        <w:rPr>
          <w:rFonts w:ascii="Arial Narrow" w:hAnsi="Arial Narrow"/>
          <w:b/>
          <w:i/>
          <w:sz w:val="28"/>
          <w:szCs w:val="28"/>
        </w:rPr>
        <w:t>É</w:t>
      </w:r>
      <w:r w:rsidR="00D53776" w:rsidRPr="00582D99">
        <w:rPr>
          <w:rFonts w:ascii="Arial Narrow" w:hAnsi="Arial Narrow"/>
          <w:b/>
          <w:i/>
          <w:sz w:val="28"/>
          <w:szCs w:val="28"/>
        </w:rPr>
        <w:t>HEZ NYÚJTOTT TÁMOGATÁS</w:t>
      </w:r>
      <w:r w:rsidR="00900BC3" w:rsidRPr="00582D99">
        <w:rPr>
          <w:rFonts w:ascii="Arial Narrow" w:hAnsi="Arial Narrow"/>
          <w:b/>
          <w:i/>
          <w:sz w:val="28"/>
          <w:szCs w:val="28"/>
        </w:rPr>
        <w:t>RA</w:t>
      </w:r>
    </w:p>
    <w:p w:rsidR="00F0029C" w:rsidRDefault="00F0029C" w:rsidP="00987328">
      <w:pPr>
        <w:rPr>
          <w:rFonts w:ascii="Arial Narrow" w:hAnsi="Arial Narrow"/>
          <w:b/>
        </w:rPr>
      </w:pPr>
    </w:p>
    <w:p w:rsidR="00582D99" w:rsidRPr="00900BC3" w:rsidRDefault="00582D99" w:rsidP="00987328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2"/>
        <w:gridCol w:w="1271"/>
        <w:gridCol w:w="1249"/>
        <w:gridCol w:w="2457"/>
        <w:gridCol w:w="3733"/>
      </w:tblGrid>
      <w:tr w:rsidR="00900BC3" w:rsidRPr="00900BC3" w:rsidTr="0092295F">
        <w:tc>
          <w:tcPr>
            <w:tcW w:w="9452" w:type="dxa"/>
            <w:gridSpan w:val="5"/>
            <w:shd w:val="clear" w:color="auto" w:fill="D9D9D9" w:themeFill="background1" w:themeFillShade="D9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900BC3">
              <w:rPr>
                <w:rFonts w:ascii="Arial Narrow" w:hAnsi="Arial Narrow"/>
                <w:b/>
              </w:rPr>
              <w:t>Igényelt támogatás célja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00BC3">
              <w:rPr>
                <w:rFonts w:ascii="Arial Narrow" w:hAnsi="Arial Narrow"/>
                <w:sz w:val="20"/>
                <w:szCs w:val="20"/>
              </w:rPr>
              <w:t xml:space="preserve">(a választott támogatási célt kérjük </w:t>
            </w:r>
            <w:proofErr w:type="spellStart"/>
            <w:r w:rsidRPr="00900BC3">
              <w:rPr>
                <w:rFonts w:ascii="Arial Narrow" w:hAnsi="Arial Narrow"/>
                <w:sz w:val="20"/>
                <w:szCs w:val="20"/>
              </w:rPr>
              <w:t>X-el</w:t>
            </w:r>
            <w:proofErr w:type="spellEnd"/>
            <w:r w:rsidRPr="00900BC3">
              <w:rPr>
                <w:rFonts w:ascii="Arial Narrow" w:hAnsi="Arial Narrow"/>
                <w:sz w:val="20"/>
                <w:szCs w:val="20"/>
              </w:rPr>
              <w:t xml:space="preserve"> jelölni)</w:t>
            </w:r>
          </w:p>
        </w:tc>
      </w:tr>
      <w:tr w:rsidR="00900BC3" w:rsidRPr="00900BC3" w:rsidTr="0092295F">
        <w:tc>
          <w:tcPr>
            <w:tcW w:w="742" w:type="dxa"/>
            <w:vAlign w:val="center"/>
          </w:tcPr>
          <w:p w:rsidR="00900BC3" w:rsidRPr="00900BC3" w:rsidRDefault="00900BC3" w:rsidP="00900BC3">
            <w:pPr>
              <w:spacing w:before="120" w:after="12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8710" w:type="dxa"/>
            <w:gridSpan w:val="4"/>
            <w:vAlign w:val="center"/>
          </w:tcPr>
          <w:p w:rsidR="00900BC3" w:rsidRPr="00900BC3" w:rsidRDefault="00900BC3" w:rsidP="00900BC3">
            <w:pPr>
              <w:rPr>
                <w:rFonts w:ascii="Arial Narrow" w:hAnsi="Arial Narrow"/>
                <w:b/>
                <w:u w:val="single"/>
              </w:rPr>
            </w:pPr>
            <w:r w:rsidRPr="00900BC3">
              <w:rPr>
                <w:rFonts w:ascii="Arial Narrow" w:hAnsi="Arial Narrow"/>
                <w:b/>
              </w:rPr>
              <w:t>„B” kategóriás gépjárművezetői engedély megszerzése</w:t>
            </w:r>
          </w:p>
        </w:tc>
      </w:tr>
      <w:tr w:rsidR="00900BC3" w:rsidRPr="00900BC3" w:rsidTr="0092295F">
        <w:tc>
          <w:tcPr>
            <w:tcW w:w="742" w:type="dxa"/>
            <w:vAlign w:val="center"/>
          </w:tcPr>
          <w:p w:rsidR="00900BC3" w:rsidRPr="00900BC3" w:rsidRDefault="00900BC3" w:rsidP="00900BC3">
            <w:pPr>
              <w:spacing w:before="120" w:after="12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8710" w:type="dxa"/>
            <w:gridSpan w:val="4"/>
            <w:vAlign w:val="center"/>
          </w:tcPr>
          <w:p w:rsidR="00900BC3" w:rsidRPr="00900BC3" w:rsidRDefault="00900BC3" w:rsidP="00900BC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kerékpár vásárlás</w:t>
            </w:r>
          </w:p>
        </w:tc>
      </w:tr>
      <w:tr w:rsidR="00900BC3" w:rsidRPr="00900BC3" w:rsidTr="0092295F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BC3" w:rsidRPr="00900BC3" w:rsidRDefault="00900BC3" w:rsidP="00900BC3">
            <w:pPr>
              <w:spacing w:before="120" w:after="12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8710" w:type="dxa"/>
            <w:gridSpan w:val="4"/>
            <w:tcBorders>
              <w:bottom w:val="single" w:sz="4" w:space="0" w:color="auto"/>
            </w:tcBorders>
            <w:vAlign w:val="center"/>
          </w:tcPr>
          <w:p w:rsidR="00900BC3" w:rsidRPr="00900BC3" w:rsidRDefault="00900BC3" w:rsidP="00900BC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roller vásárlás</w:t>
            </w:r>
          </w:p>
        </w:tc>
      </w:tr>
      <w:tr w:rsidR="00900BC3" w:rsidRPr="00900BC3" w:rsidTr="0092295F"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  <w:r w:rsidRPr="00900BC3">
              <w:rPr>
                <w:rFonts w:ascii="Arial Narrow" w:hAnsi="Arial Narrow"/>
                <w:b/>
              </w:rPr>
              <w:t>Tanuló adatai</w:t>
            </w:r>
          </w:p>
        </w:tc>
      </w:tr>
      <w:tr w:rsidR="00900BC3" w:rsidRPr="00900BC3" w:rsidTr="0092295F"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Neve: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</w:tcBorders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Születési helye, ideje: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rPr>
          <w:trHeight w:val="70"/>
        </w:trPr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Anyja neve:</w:t>
            </w:r>
          </w:p>
        </w:tc>
        <w:tc>
          <w:tcPr>
            <w:tcW w:w="6190" w:type="dxa"/>
            <w:gridSpan w:val="2"/>
            <w:vAlign w:val="center"/>
          </w:tcPr>
          <w:p w:rsidR="00F4736B" w:rsidRPr="00900BC3" w:rsidRDefault="00F4736B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F4736B" w:rsidRPr="00900BC3" w:rsidTr="0092295F">
        <w:trPr>
          <w:trHeight w:val="70"/>
        </w:trPr>
        <w:tc>
          <w:tcPr>
            <w:tcW w:w="3262" w:type="dxa"/>
            <w:gridSpan w:val="3"/>
          </w:tcPr>
          <w:p w:rsidR="00F4736B" w:rsidRPr="00510167" w:rsidRDefault="00F4736B" w:rsidP="00F4736B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Adóazonosító jele:</w:t>
            </w:r>
          </w:p>
        </w:tc>
        <w:tc>
          <w:tcPr>
            <w:tcW w:w="6190" w:type="dxa"/>
            <w:gridSpan w:val="2"/>
            <w:vAlign w:val="center"/>
          </w:tcPr>
          <w:p w:rsidR="00F4736B" w:rsidRPr="00900BC3" w:rsidRDefault="00F4736B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Lakóhelye: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Tartózkodási 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Tényleges tartózkodási 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Oktatási intézmény neve: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Oktatási intézmény székhelye: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Évfolyam: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9452" w:type="dxa"/>
            <w:gridSpan w:val="5"/>
            <w:shd w:val="clear" w:color="auto" w:fill="D9D9D9" w:themeFill="background1" w:themeFillShade="D9"/>
          </w:tcPr>
          <w:p w:rsidR="00900BC3" w:rsidRPr="00900BC3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Törvényes képviselő adatai </w:t>
            </w:r>
            <w:r w:rsidRPr="00900BC3">
              <w:rPr>
                <w:rFonts w:ascii="Arial Narrow" w:hAnsi="Arial Narrow"/>
                <w:sz w:val="20"/>
                <w:szCs w:val="20"/>
              </w:rPr>
              <w:t>(Kiskorú tanuló esetén töltendő</w:t>
            </w:r>
            <w:r w:rsidR="00510167">
              <w:rPr>
                <w:rFonts w:ascii="Arial Narrow" w:hAnsi="Arial Narrow"/>
                <w:sz w:val="20"/>
                <w:szCs w:val="20"/>
              </w:rPr>
              <w:t xml:space="preserve"> ki</w:t>
            </w:r>
            <w:r w:rsidRPr="00900BC3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Törvényes képviselő neve: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Születési helye, ideje: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Anyja neve: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F4736B" w:rsidRPr="00900BC3" w:rsidTr="0092295F">
        <w:tc>
          <w:tcPr>
            <w:tcW w:w="3262" w:type="dxa"/>
            <w:gridSpan w:val="3"/>
          </w:tcPr>
          <w:p w:rsidR="00F4736B" w:rsidRPr="00510167" w:rsidRDefault="00F4736B" w:rsidP="00510167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Adóazonosító jele:</w:t>
            </w:r>
          </w:p>
        </w:tc>
        <w:tc>
          <w:tcPr>
            <w:tcW w:w="6190" w:type="dxa"/>
            <w:gridSpan w:val="2"/>
            <w:vAlign w:val="center"/>
          </w:tcPr>
          <w:p w:rsidR="00F4736B" w:rsidRPr="00510167" w:rsidRDefault="00F4736B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F4C20" w:rsidRPr="00900BC3" w:rsidTr="007418F9">
        <w:tc>
          <w:tcPr>
            <w:tcW w:w="3262" w:type="dxa"/>
            <w:gridSpan w:val="3"/>
          </w:tcPr>
          <w:p w:rsidR="002F4C20" w:rsidRPr="00510167" w:rsidRDefault="002F4C20" w:rsidP="007418F9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lastRenderedPageBreak/>
              <w:t>Lakóhelye:</w:t>
            </w:r>
          </w:p>
        </w:tc>
        <w:tc>
          <w:tcPr>
            <w:tcW w:w="6190" w:type="dxa"/>
            <w:gridSpan w:val="2"/>
            <w:vAlign w:val="center"/>
          </w:tcPr>
          <w:p w:rsidR="002F4C20" w:rsidRPr="00900BC3" w:rsidRDefault="002F4C20" w:rsidP="007418F9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Tartózkodási 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Tényleges tartózkodási 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10167" w:rsidRPr="00900BC3" w:rsidTr="0092295F">
        <w:tc>
          <w:tcPr>
            <w:tcW w:w="9452" w:type="dxa"/>
            <w:gridSpan w:val="5"/>
            <w:shd w:val="clear" w:color="auto" w:fill="D9D9D9" w:themeFill="background1" w:themeFillShade="D9"/>
          </w:tcPr>
          <w:p w:rsidR="00510167" w:rsidRPr="00900BC3" w:rsidRDefault="00510167" w:rsidP="00510167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Kapcsolattartási</w:t>
            </w:r>
            <w:r w:rsidRPr="0092567A">
              <w:rPr>
                <w:rFonts w:ascii="Arial Narrow" w:hAnsi="Arial Narrow"/>
                <w:b/>
                <w:shd w:val="clear" w:color="auto" w:fill="D9D9D9" w:themeFill="background1" w:themeFillShade="D9"/>
              </w:rPr>
              <w:t xml:space="preserve"> </w:t>
            </w:r>
            <w:r w:rsidR="0092567A">
              <w:rPr>
                <w:rFonts w:ascii="Arial Narrow" w:hAnsi="Arial Narrow"/>
                <w:b/>
              </w:rPr>
              <w:t>adatok</w:t>
            </w: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Kapcsolattartó telefonszám: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Kapcsolattartó e-mail cím</w:t>
            </w:r>
            <w:r w:rsidRPr="00510167">
              <w:rPr>
                <w:rStyle w:val="Lbjegyzet-hivatkozs"/>
                <w:rFonts w:ascii="Arial Narrow" w:hAnsi="Arial Narrow"/>
                <w:b/>
              </w:rPr>
              <w:footnoteReference w:id="1"/>
            </w:r>
            <w:r w:rsidRPr="0051016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10167" w:rsidRPr="00900BC3" w:rsidTr="0092295F">
        <w:tc>
          <w:tcPr>
            <w:tcW w:w="9452" w:type="dxa"/>
            <w:gridSpan w:val="5"/>
            <w:shd w:val="clear" w:color="auto" w:fill="D9D9D9" w:themeFill="background1" w:themeFillShade="D9"/>
          </w:tcPr>
          <w:p w:rsidR="00510167" w:rsidRPr="00510167" w:rsidRDefault="00510167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Támogatás folyósításának módja</w:t>
            </w:r>
          </w:p>
        </w:tc>
      </w:tr>
      <w:tr w:rsidR="00510167" w:rsidRPr="00900BC3" w:rsidTr="0092295F">
        <w:tc>
          <w:tcPr>
            <w:tcW w:w="2013" w:type="dxa"/>
            <w:gridSpan w:val="2"/>
            <w:vAlign w:val="center"/>
          </w:tcPr>
          <w:p w:rsidR="00510167" w:rsidRPr="00510167" w:rsidRDefault="00510167" w:rsidP="00E05AC3">
            <w:pPr>
              <w:rPr>
                <w:rFonts w:ascii="Arial Narrow" w:hAnsi="Arial Narrow"/>
                <w:u w:val="single"/>
              </w:rPr>
            </w:pPr>
            <w:r w:rsidRPr="00510167">
              <w:rPr>
                <w:rFonts w:ascii="Arial Narrow" w:hAnsi="Arial Narrow"/>
              </w:rPr>
              <w:t>A támogat</w:t>
            </w:r>
            <w:bookmarkStart w:id="0" w:name="_GoBack"/>
            <w:bookmarkEnd w:id="0"/>
            <w:r w:rsidRPr="00510167">
              <w:rPr>
                <w:rFonts w:ascii="Arial Narrow" w:hAnsi="Arial Narrow"/>
              </w:rPr>
              <w:t xml:space="preserve">ást  </w:t>
            </w:r>
          </w:p>
        </w:tc>
        <w:tc>
          <w:tcPr>
            <w:tcW w:w="3706" w:type="dxa"/>
            <w:gridSpan w:val="2"/>
            <w:vAlign w:val="center"/>
          </w:tcPr>
          <w:p w:rsidR="00510167" w:rsidRPr="00510167" w:rsidRDefault="00510167" w:rsidP="00510167">
            <w:pPr>
              <w:spacing w:before="120" w:after="120"/>
              <w:jc w:val="center"/>
              <w:rPr>
                <w:rFonts w:ascii="Arial Narrow" w:hAnsi="Arial Narrow"/>
                <w:u w:val="single"/>
              </w:rPr>
            </w:pPr>
            <w:r w:rsidRPr="00510167">
              <w:rPr>
                <w:rFonts w:ascii="Arial Narrow" w:hAnsi="Arial Narrow"/>
              </w:rPr>
              <w:t>postai úton kérem kifizetni</w:t>
            </w:r>
          </w:p>
        </w:tc>
        <w:tc>
          <w:tcPr>
            <w:tcW w:w="3733" w:type="dxa"/>
            <w:vAlign w:val="center"/>
          </w:tcPr>
          <w:p w:rsidR="00510167" w:rsidRPr="00510167" w:rsidRDefault="00510167" w:rsidP="00510167">
            <w:pPr>
              <w:spacing w:before="120" w:after="120"/>
              <w:jc w:val="center"/>
              <w:rPr>
                <w:rFonts w:ascii="Arial Narrow" w:hAnsi="Arial Narrow"/>
                <w:u w:val="single"/>
              </w:rPr>
            </w:pPr>
            <w:r w:rsidRPr="00510167">
              <w:rPr>
                <w:rFonts w:ascii="Arial Narrow" w:hAnsi="Arial Narrow"/>
              </w:rPr>
              <w:t>folyószámlára kérem utalni.</w:t>
            </w:r>
            <w:r w:rsidRPr="00900BC3">
              <w:rPr>
                <w:rStyle w:val="Lbjegyzet-hivatkozs"/>
                <w:rFonts w:ascii="Arial Narrow" w:hAnsi="Arial Narrow"/>
                <w:b/>
              </w:rPr>
              <w:t xml:space="preserve"> </w:t>
            </w:r>
            <w:r w:rsidRPr="00900BC3">
              <w:rPr>
                <w:rStyle w:val="Lbjegyzet-hivatkozs"/>
                <w:rFonts w:ascii="Arial Narrow" w:hAnsi="Arial Narrow"/>
                <w:b/>
              </w:rPr>
              <w:footnoteReference w:id="2"/>
            </w:r>
          </w:p>
        </w:tc>
      </w:tr>
      <w:tr w:rsidR="00510167" w:rsidRPr="00900BC3" w:rsidTr="0092295F">
        <w:tc>
          <w:tcPr>
            <w:tcW w:w="3262" w:type="dxa"/>
            <w:gridSpan w:val="3"/>
            <w:vAlign w:val="center"/>
          </w:tcPr>
          <w:p w:rsidR="00510167" w:rsidRPr="00900BC3" w:rsidRDefault="00510167" w:rsidP="00510167">
            <w:pPr>
              <w:rPr>
                <w:rFonts w:ascii="Arial Narrow" w:hAnsi="Arial Narrow"/>
                <w:b/>
              </w:rPr>
            </w:pPr>
            <w:r w:rsidRPr="00900BC3">
              <w:rPr>
                <w:rFonts w:ascii="Arial Narrow" w:hAnsi="Arial Narrow"/>
                <w:b/>
              </w:rPr>
              <w:t>Postai cím:</w:t>
            </w:r>
          </w:p>
        </w:tc>
        <w:tc>
          <w:tcPr>
            <w:tcW w:w="6190" w:type="dxa"/>
            <w:gridSpan w:val="2"/>
            <w:vAlign w:val="center"/>
          </w:tcPr>
          <w:p w:rsidR="00510167" w:rsidRPr="00510167" w:rsidRDefault="00510167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10167" w:rsidRPr="00900BC3" w:rsidTr="0092295F">
        <w:tc>
          <w:tcPr>
            <w:tcW w:w="3262" w:type="dxa"/>
            <w:gridSpan w:val="3"/>
            <w:vAlign w:val="center"/>
          </w:tcPr>
          <w:p w:rsidR="00510167" w:rsidRPr="00510167" w:rsidRDefault="00510167" w:rsidP="00510167">
            <w:pPr>
              <w:tabs>
                <w:tab w:val="left" w:leader="dot" w:pos="9072"/>
              </w:tabs>
              <w:rPr>
                <w:rFonts w:ascii="Arial Narrow" w:hAnsi="Arial Narrow"/>
              </w:rPr>
            </w:pPr>
            <w:r w:rsidRPr="00900BC3">
              <w:rPr>
                <w:rFonts w:ascii="Arial Narrow" w:hAnsi="Arial Narrow"/>
                <w:b/>
              </w:rPr>
              <w:t>Folyószámlát vezető bank neve, folyószámlaszáma</w:t>
            </w:r>
            <w:r w:rsidRPr="00900BC3">
              <w:rPr>
                <w:rFonts w:ascii="Arial Narrow" w:hAnsi="Arial Narrow"/>
              </w:rPr>
              <w:t>:</w:t>
            </w:r>
          </w:p>
        </w:tc>
        <w:tc>
          <w:tcPr>
            <w:tcW w:w="6190" w:type="dxa"/>
            <w:gridSpan w:val="2"/>
            <w:vAlign w:val="center"/>
          </w:tcPr>
          <w:p w:rsidR="00510167" w:rsidRPr="00510167" w:rsidRDefault="00510167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900BC3" w:rsidRPr="00900BC3" w:rsidRDefault="00900BC3" w:rsidP="00987328">
      <w:pPr>
        <w:rPr>
          <w:rFonts w:ascii="Arial Narrow" w:hAnsi="Arial Narrow"/>
          <w:b/>
          <w:u w:val="single"/>
        </w:rPr>
      </w:pPr>
    </w:p>
    <w:p w:rsidR="008240FC" w:rsidRPr="00900BC3" w:rsidRDefault="008240FC" w:rsidP="00987328">
      <w:pPr>
        <w:tabs>
          <w:tab w:val="left" w:leader="dot" w:pos="9072"/>
        </w:tabs>
        <w:rPr>
          <w:rFonts w:ascii="Arial Narrow" w:hAnsi="Arial Narrow"/>
        </w:rPr>
      </w:pPr>
    </w:p>
    <w:p w:rsidR="0092295F" w:rsidRDefault="0092295F" w:rsidP="00757F82">
      <w:pPr>
        <w:jc w:val="both"/>
        <w:rPr>
          <w:rFonts w:ascii="Arial Narrow" w:hAnsi="Arial Narrow"/>
        </w:rPr>
      </w:pPr>
      <w:r w:rsidRPr="0092295F">
        <w:rPr>
          <w:rFonts w:ascii="Arial Narrow" w:hAnsi="Arial Narrow"/>
          <w:u w:val="single"/>
        </w:rPr>
        <w:t>Kerékpár vagy roller vásárlásához benyújtott kérelem esetén</w:t>
      </w:r>
      <w:r>
        <w:rPr>
          <w:rFonts w:ascii="Arial Narrow" w:hAnsi="Arial Narrow"/>
        </w:rPr>
        <w:t xml:space="preserve"> tudomásul veszem, hogy</w:t>
      </w:r>
    </w:p>
    <w:p w:rsidR="0092295F" w:rsidRDefault="0092295F" w:rsidP="0092295F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 nyújtott támogatással a támogatási szerződésben megadott határidőig el kell számolni,</w:t>
      </w:r>
    </w:p>
    <w:p w:rsidR="0092295F" w:rsidRDefault="0092295F" w:rsidP="0092295F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amennyiben a beszerzett kerékpár vagy roller értéke nem éri el a nyújtott támogatás összegét, a fel nem használt összeget az elszámolási határidőig vissza kell fizetnem,</w:t>
      </w:r>
    </w:p>
    <w:p w:rsidR="0092295F" w:rsidRDefault="0092295F" w:rsidP="0092295F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 beszerzett eszköznek a támogatási szerződés megkötéséről számított két évig a támogatásra jogosult tanuló birtokában kell maradnia, amennyiben az eszköz birtoklása ezen időszak alatt legálisan megszűnik, a támogatás teljes összegét vissza kell fizetni.</w:t>
      </w:r>
    </w:p>
    <w:p w:rsidR="0092295F" w:rsidRDefault="0092295F" w:rsidP="0092295F">
      <w:pPr>
        <w:pStyle w:val="Listaszerbekezds"/>
        <w:jc w:val="both"/>
        <w:rPr>
          <w:rFonts w:ascii="Arial Narrow" w:hAnsi="Arial Narrow"/>
        </w:rPr>
      </w:pPr>
    </w:p>
    <w:p w:rsidR="00757F82" w:rsidRPr="00900BC3" w:rsidRDefault="00757F82" w:rsidP="00757F82">
      <w:pPr>
        <w:jc w:val="both"/>
        <w:rPr>
          <w:rFonts w:ascii="Arial Narrow" w:hAnsi="Arial Narrow"/>
        </w:rPr>
      </w:pPr>
      <w:proofErr w:type="gramStart"/>
      <w:r w:rsidRPr="00900BC3">
        <w:rPr>
          <w:rFonts w:ascii="Arial Narrow" w:hAnsi="Arial Narrow"/>
        </w:rPr>
        <w:t>Hozzájárulok ahhoz, hogy jelen eljárás során a kérelem nyomtatványon rögzített személyes adataimat, illetve a</w:t>
      </w:r>
      <w:r w:rsidRPr="00900BC3">
        <w:rPr>
          <w:rFonts w:ascii="Arial Narrow" w:hAnsi="Arial Narrow"/>
          <w:sz w:val="20"/>
          <w:szCs w:val="20"/>
        </w:rPr>
        <w:t xml:space="preserve"> </w:t>
      </w:r>
      <w:r w:rsidRPr="00900BC3">
        <w:rPr>
          <w:rFonts w:ascii="Arial Narrow" w:hAnsi="Arial Narrow"/>
        </w:rPr>
        <w:t>gyermekemre, vagy a felügyeletemre bízott gyermekre  - mint Érintettre - vonatkozó személyes adatokat az Európai Parlament és a Tanács 2016/679 számú rendelete (GDPR) valamint az információs önrendelkezési jogról és az információszabadságról szóló 2011. évi CXII. törvény rendelkezéseit betartva Budapest Főváros VII. kerület Erzsébetváros Önkormányzata (mint ad</w:t>
      </w:r>
      <w:r w:rsidR="002F4C20">
        <w:rPr>
          <w:rFonts w:ascii="Arial Narrow" w:hAnsi="Arial Narrow"/>
        </w:rPr>
        <w:t>atkezelő) a támogatás</w:t>
      </w:r>
      <w:r w:rsidRPr="00900BC3">
        <w:rPr>
          <w:rFonts w:ascii="Arial Narrow" w:hAnsi="Arial Narrow"/>
        </w:rPr>
        <w:t xml:space="preserve"> megállapításával összefüggésben, a köziratokról, a közlevéltárakról és a magánlevéltári anyag védelméről szól</w:t>
      </w:r>
      <w:proofErr w:type="gramEnd"/>
      <w:r w:rsidRPr="00900BC3">
        <w:rPr>
          <w:rFonts w:ascii="Arial Narrow" w:hAnsi="Arial Narrow"/>
        </w:rPr>
        <w:t xml:space="preserve">ó </w:t>
      </w:r>
      <w:proofErr w:type="gramStart"/>
      <w:r w:rsidRPr="00900BC3">
        <w:rPr>
          <w:rFonts w:ascii="Arial Narrow" w:hAnsi="Arial Narrow"/>
        </w:rPr>
        <w:t>törvénynek</w:t>
      </w:r>
      <w:proofErr w:type="gramEnd"/>
      <w:r w:rsidRPr="00900BC3">
        <w:rPr>
          <w:rFonts w:ascii="Arial Narrow" w:hAnsi="Arial Narrow"/>
        </w:rPr>
        <w:t xml:space="preserve"> megfelelő ideig kezelje. Nyilatkozom, hogy a személyes adataim kezelésével kapcsolatosan a szükséges tájékoztatást megkaptam. </w:t>
      </w:r>
    </w:p>
    <w:p w:rsidR="00757F82" w:rsidRPr="00900BC3" w:rsidRDefault="00757F82" w:rsidP="00757F82">
      <w:pPr>
        <w:jc w:val="both"/>
        <w:rPr>
          <w:rFonts w:ascii="Arial Narrow" w:hAnsi="Arial Narrow"/>
        </w:rPr>
      </w:pPr>
    </w:p>
    <w:p w:rsidR="00757F82" w:rsidRPr="00900BC3" w:rsidRDefault="00757F82" w:rsidP="00757F82">
      <w:pPr>
        <w:jc w:val="both"/>
        <w:rPr>
          <w:rFonts w:ascii="Arial Narrow" w:hAnsi="Arial Narrow"/>
        </w:rPr>
      </w:pPr>
      <w:r w:rsidRPr="00900BC3">
        <w:rPr>
          <w:rFonts w:ascii="Arial Narrow" w:hAnsi="Arial Narrow"/>
        </w:rPr>
        <w:t>Tudomásul veszem, hogy személyes adataim harmadik fél részére nem kerülnek átadásra.</w:t>
      </w:r>
    </w:p>
    <w:p w:rsidR="00757F82" w:rsidRPr="00900BC3" w:rsidRDefault="00757F82" w:rsidP="00757F82">
      <w:pPr>
        <w:rPr>
          <w:rFonts w:ascii="Arial Narrow" w:hAnsi="Arial Narrow"/>
        </w:rPr>
      </w:pPr>
    </w:p>
    <w:p w:rsidR="00757F82" w:rsidRPr="00900BC3" w:rsidRDefault="00757F82" w:rsidP="00987328">
      <w:pPr>
        <w:tabs>
          <w:tab w:val="left" w:leader="dot" w:pos="9072"/>
        </w:tabs>
        <w:rPr>
          <w:rFonts w:ascii="Arial Narrow" w:hAnsi="Arial Narrow"/>
        </w:rPr>
      </w:pPr>
    </w:p>
    <w:p w:rsidR="00987328" w:rsidRPr="00900BC3" w:rsidRDefault="00987328" w:rsidP="00987328">
      <w:pPr>
        <w:tabs>
          <w:tab w:val="left" w:leader="dot" w:pos="9072"/>
        </w:tabs>
        <w:rPr>
          <w:rFonts w:ascii="Arial Narrow" w:hAnsi="Arial Narrow"/>
        </w:rPr>
      </w:pPr>
      <w:r w:rsidRPr="00900BC3">
        <w:rPr>
          <w:rFonts w:ascii="Arial Narrow" w:hAnsi="Arial Narrow"/>
        </w:rPr>
        <w:t>Dátum</w:t>
      </w:r>
      <w:proofErr w:type="gramStart"/>
      <w:r w:rsidRPr="00900BC3">
        <w:rPr>
          <w:rFonts w:ascii="Arial Narrow" w:hAnsi="Arial Narrow"/>
        </w:rPr>
        <w:t>: …</w:t>
      </w:r>
      <w:proofErr w:type="gramEnd"/>
      <w:r w:rsidRPr="00900BC3">
        <w:rPr>
          <w:rFonts w:ascii="Arial Narrow" w:hAnsi="Arial Narrow"/>
        </w:rPr>
        <w:t>…………………………..</w:t>
      </w:r>
    </w:p>
    <w:p w:rsidR="00987328" w:rsidRPr="00900BC3" w:rsidRDefault="00987328" w:rsidP="00987328">
      <w:pPr>
        <w:tabs>
          <w:tab w:val="left" w:leader="dot" w:pos="9072"/>
        </w:tabs>
        <w:rPr>
          <w:rFonts w:ascii="Arial Narrow" w:hAnsi="Arial Narrow"/>
        </w:rPr>
      </w:pPr>
    </w:p>
    <w:p w:rsidR="00757F82" w:rsidRPr="00900BC3" w:rsidRDefault="00757F82" w:rsidP="00757F82">
      <w:pPr>
        <w:rPr>
          <w:rFonts w:ascii="Arial Narrow" w:hAnsi="Arial Narrow"/>
          <w:b/>
          <w:sz w:val="18"/>
          <w:szCs w:val="18"/>
        </w:rPr>
      </w:pPr>
    </w:p>
    <w:p w:rsidR="00757F82" w:rsidRPr="00900BC3" w:rsidRDefault="00757F82" w:rsidP="00757F82">
      <w:pPr>
        <w:tabs>
          <w:tab w:val="left" w:pos="4536"/>
          <w:tab w:val="right" w:leader="dot" w:pos="9072"/>
        </w:tabs>
        <w:rPr>
          <w:rFonts w:ascii="Arial Narrow" w:hAnsi="Arial Narrow"/>
        </w:rPr>
      </w:pPr>
      <w:r w:rsidRPr="00900BC3">
        <w:rPr>
          <w:rFonts w:ascii="Arial Narrow" w:hAnsi="Arial Narrow"/>
        </w:rPr>
        <w:tab/>
      </w:r>
      <w:r w:rsidRPr="00900BC3">
        <w:rPr>
          <w:rFonts w:ascii="Arial Narrow" w:hAnsi="Arial Narrow"/>
        </w:rPr>
        <w:tab/>
      </w:r>
    </w:p>
    <w:p w:rsidR="00757F82" w:rsidRPr="00900BC3" w:rsidRDefault="00757F82" w:rsidP="00757F82">
      <w:pPr>
        <w:tabs>
          <w:tab w:val="center" w:pos="6804"/>
          <w:tab w:val="left" w:leader="dot" w:pos="9072"/>
        </w:tabs>
        <w:rPr>
          <w:rFonts w:ascii="Arial Narrow" w:hAnsi="Arial Narrow"/>
        </w:rPr>
      </w:pPr>
      <w:r w:rsidRPr="00900BC3">
        <w:rPr>
          <w:rFonts w:ascii="Arial Narrow" w:hAnsi="Arial Narrow"/>
        </w:rPr>
        <w:tab/>
      </w:r>
      <w:r w:rsidR="00316D4D" w:rsidRPr="00900BC3">
        <w:rPr>
          <w:rFonts w:ascii="Arial Narrow" w:hAnsi="Arial Narrow"/>
        </w:rPr>
        <w:t>Tanuló</w:t>
      </w:r>
      <w:r w:rsidR="00DC5286" w:rsidRPr="00900BC3">
        <w:rPr>
          <w:rFonts w:ascii="Arial Narrow" w:hAnsi="Arial Narrow"/>
        </w:rPr>
        <w:t xml:space="preserve"> </w:t>
      </w:r>
      <w:r w:rsidR="00316D4D" w:rsidRPr="00900BC3">
        <w:rPr>
          <w:rFonts w:ascii="Arial Narrow" w:hAnsi="Arial Narrow"/>
        </w:rPr>
        <w:t>/</w:t>
      </w:r>
      <w:r w:rsidR="00DC5286" w:rsidRPr="00900BC3">
        <w:rPr>
          <w:rFonts w:ascii="Arial Narrow" w:hAnsi="Arial Narrow"/>
        </w:rPr>
        <w:t xml:space="preserve"> </w:t>
      </w:r>
      <w:r w:rsidR="00316D4D" w:rsidRPr="00900BC3">
        <w:rPr>
          <w:rFonts w:ascii="Arial Narrow" w:hAnsi="Arial Narrow"/>
        </w:rPr>
        <w:t xml:space="preserve">Törvényes képviselő </w:t>
      </w:r>
      <w:r w:rsidRPr="00900BC3">
        <w:rPr>
          <w:rFonts w:ascii="Arial Narrow" w:hAnsi="Arial Narrow"/>
        </w:rPr>
        <w:t>aláírása</w:t>
      </w:r>
      <w:r w:rsidR="00DC5286" w:rsidRPr="00900BC3">
        <w:rPr>
          <w:rStyle w:val="Lbjegyzet-hivatkozs"/>
          <w:rFonts w:ascii="Arial Narrow" w:hAnsi="Arial Narrow"/>
        </w:rPr>
        <w:footnoteReference w:id="3"/>
      </w:r>
    </w:p>
    <w:p w:rsidR="0092295F" w:rsidRDefault="0092295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987328" w:rsidRDefault="00987328" w:rsidP="00987328">
      <w:pPr>
        <w:tabs>
          <w:tab w:val="left" w:leader="dot" w:pos="9072"/>
        </w:tabs>
        <w:rPr>
          <w:rFonts w:ascii="Arial Narrow" w:hAnsi="Arial Narrow"/>
          <w:b/>
        </w:rPr>
      </w:pPr>
      <w:r w:rsidRPr="00900BC3">
        <w:rPr>
          <w:rFonts w:ascii="Arial Narrow" w:hAnsi="Arial Narrow"/>
          <w:b/>
        </w:rPr>
        <w:lastRenderedPageBreak/>
        <w:t>A kérelem mellékleteként kötelezően benyújtandó dokumentumok:</w:t>
      </w:r>
    </w:p>
    <w:p w:rsidR="0092567A" w:rsidRPr="0092567A" w:rsidRDefault="0092567A" w:rsidP="00582D99">
      <w:pPr>
        <w:tabs>
          <w:tab w:val="left" w:leader="dot" w:pos="9072"/>
        </w:tabs>
        <w:spacing w:before="120"/>
        <w:rPr>
          <w:rFonts w:ascii="Arial Narrow" w:hAnsi="Arial Narrow"/>
          <w:b/>
          <w:u w:val="single"/>
        </w:rPr>
      </w:pPr>
      <w:r w:rsidRPr="0092567A">
        <w:rPr>
          <w:rFonts w:ascii="Arial Narrow" w:hAnsi="Arial Narrow"/>
          <w:b/>
          <w:u w:val="single"/>
        </w:rPr>
        <w:t>Valamennyi kérelem esetében:</w:t>
      </w:r>
    </w:p>
    <w:p w:rsidR="0092567A" w:rsidRPr="0092567A" w:rsidRDefault="0092567A" w:rsidP="0092567A">
      <w:pPr>
        <w:pStyle w:val="Listaszerbekezds"/>
        <w:numPr>
          <w:ilvl w:val="0"/>
          <w:numId w:val="9"/>
        </w:numPr>
        <w:tabs>
          <w:tab w:val="left" w:pos="6379"/>
        </w:tabs>
        <w:spacing w:before="120"/>
        <w:rPr>
          <w:rFonts w:ascii="Arial Narrow" w:hAnsi="Arial Narrow"/>
        </w:rPr>
      </w:pPr>
      <w:r w:rsidRPr="0092567A">
        <w:rPr>
          <w:rFonts w:ascii="Arial Narrow" w:hAnsi="Arial Narrow"/>
        </w:rPr>
        <w:t>tanulói jogviszony igazolás (évfolyam megjelölésével)</w:t>
      </w:r>
      <w:r w:rsidRPr="0092567A">
        <w:rPr>
          <w:rFonts w:ascii="Arial Narrow" w:hAnsi="Arial Narrow"/>
        </w:rPr>
        <w:tab/>
      </w:r>
      <w:r w:rsidRPr="0092567A">
        <w:rPr>
          <w:rFonts w:ascii="Arial Narrow" w:hAnsi="Arial Narrow"/>
        </w:rPr>
        <w:sym w:font="Wingdings" w:char="F06F"/>
      </w:r>
    </w:p>
    <w:p w:rsidR="0092567A" w:rsidRDefault="0092567A" w:rsidP="0092567A">
      <w:pPr>
        <w:pStyle w:val="Listaszerbekezds"/>
        <w:numPr>
          <w:ilvl w:val="0"/>
          <w:numId w:val="9"/>
        </w:numPr>
        <w:tabs>
          <w:tab w:val="left" w:pos="6379"/>
        </w:tabs>
        <w:rPr>
          <w:rFonts w:ascii="Arial Narrow" w:hAnsi="Arial Narrow"/>
        </w:rPr>
      </w:pPr>
      <w:r>
        <w:rPr>
          <w:rFonts w:ascii="Arial Narrow" w:hAnsi="Arial Narrow"/>
        </w:rPr>
        <w:t>tanuló lakcímkártyájának másolata</w:t>
      </w:r>
      <w:r>
        <w:rPr>
          <w:rFonts w:ascii="Arial Narrow" w:hAnsi="Arial Narrow"/>
        </w:rPr>
        <w:tab/>
      </w:r>
      <w:r w:rsidRPr="0092567A">
        <w:rPr>
          <w:rFonts w:ascii="Arial Narrow" w:hAnsi="Arial Narrow"/>
        </w:rPr>
        <w:sym w:font="Wingdings" w:char="F06F"/>
      </w:r>
    </w:p>
    <w:p w:rsidR="0092567A" w:rsidRPr="0092567A" w:rsidRDefault="0092567A" w:rsidP="00582D99">
      <w:pPr>
        <w:tabs>
          <w:tab w:val="left" w:pos="5954"/>
        </w:tabs>
        <w:spacing w:before="240"/>
        <w:rPr>
          <w:rFonts w:ascii="Arial Narrow" w:hAnsi="Arial Narrow"/>
          <w:b/>
          <w:u w:val="single"/>
        </w:rPr>
      </w:pPr>
      <w:r w:rsidRPr="0092567A">
        <w:rPr>
          <w:rFonts w:ascii="Arial Narrow" w:hAnsi="Arial Narrow"/>
          <w:b/>
          <w:u w:val="single"/>
        </w:rPr>
        <w:t>„B” kategóriás gépjárművezetői engedély támogatása esetében</w:t>
      </w:r>
      <w:r w:rsidR="00582D99">
        <w:rPr>
          <w:rFonts w:ascii="Arial Narrow" w:hAnsi="Arial Narrow"/>
          <w:b/>
          <w:u w:val="single"/>
        </w:rPr>
        <w:t xml:space="preserve"> továbbá</w:t>
      </w:r>
      <w:r w:rsidRPr="0092567A">
        <w:rPr>
          <w:rFonts w:ascii="Arial Narrow" w:hAnsi="Arial Narrow"/>
          <w:b/>
          <w:u w:val="single"/>
        </w:rPr>
        <w:t>:</w:t>
      </w:r>
    </w:p>
    <w:p w:rsidR="0092567A" w:rsidRDefault="00582D99" w:rsidP="0092567A">
      <w:pPr>
        <w:pStyle w:val="Listaszerbekezds"/>
        <w:numPr>
          <w:ilvl w:val="0"/>
          <w:numId w:val="9"/>
        </w:numPr>
        <w:tabs>
          <w:tab w:val="left" w:pos="6379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az </w:t>
      </w:r>
      <w:r w:rsidR="0092567A">
        <w:rPr>
          <w:rFonts w:ascii="Arial Narrow" w:hAnsi="Arial Narrow"/>
        </w:rPr>
        <w:t>oktatást folytató gazdasági szervezettel kötött megállapodás</w:t>
      </w:r>
      <w:r w:rsidR="0092567A">
        <w:rPr>
          <w:rFonts w:ascii="Arial Narrow" w:hAnsi="Arial Narrow"/>
        </w:rPr>
        <w:tab/>
      </w:r>
      <w:r w:rsidR="0092567A" w:rsidRPr="0092567A">
        <w:rPr>
          <w:rFonts w:ascii="Arial Narrow" w:hAnsi="Arial Narrow"/>
        </w:rPr>
        <w:sym w:font="Wingdings" w:char="F06F"/>
      </w:r>
    </w:p>
    <w:p w:rsidR="0092567A" w:rsidRDefault="0092567A" w:rsidP="0092567A">
      <w:pPr>
        <w:pStyle w:val="Listaszerbekezds"/>
        <w:numPr>
          <w:ilvl w:val="0"/>
          <w:numId w:val="9"/>
        </w:numPr>
        <w:tabs>
          <w:tab w:val="left" w:pos="6379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 tanfolyamról kiállított számla</w:t>
      </w:r>
      <w:r>
        <w:rPr>
          <w:rFonts w:ascii="Arial Narrow" w:hAnsi="Arial Narrow"/>
        </w:rPr>
        <w:tab/>
      </w:r>
      <w:r w:rsidRPr="0092567A">
        <w:rPr>
          <w:rFonts w:ascii="Arial Narrow" w:hAnsi="Arial Narrow"/>
        </w:rPr>
        <w:sym w:font="Wingdings" w:char="F06F"/>
      </w:r>
    </w:p>
    <w:p w:rsidR="0092567A" w:rsidRPr="0092567A" w:rsidRDefault="0092567A" w:rsidP="0092567A">
      <w:pPr>
        <w:pStyle w:val="Listaszerbekezds"/>
        <w:numPr>
          <w:ilvl w:val="0"/>
          <w:numId w:val="9"/>
        </w:numPr>
        <w:tabs>
          <w:tab w:val="left" w:pos="6379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vezetői engedély</w:t>
      </w:r>
      <w:r w:rsidR="008F4E8C">
        <w:rPr>
          <w:rFonts w:ascii="Arial Narrow" w:hAnsi="Arial Narrow"/>
        </w:rPr>
        <w:t xml:space="preserve"> kérelmező által hit</w:t>
      </w:r>
      <w:r w:rsidR="00AB1B66">
        <w:rPr>
          <w:rFonts w:ascii="Arial Narrow" w:hAnsi="Arial Narrow"/>
        </w:rPr>
        <w:t>e</w:t>
      </w:r>
      <w:r w:rsidR="008F4E8C">
        <w:rPr>
          <w:rFonts w:ascii="Arial Narrow" w:hAnsi="Arial Narrow"/>
        </w:rPr>
        <w:t xml:space="preserve">lesített </w:t>
      </w:r>
      <w:r>
        <w:rPr>
          <w:rFonts w:ascii="Arial Narrow" w:hAnsi="Arial Narrow"/>
        </w:rPr>
        <w:t>másolata</w:t>
      </w:r>
      <w:r>
        <w:rPr>
          <w:rFonts w:ascii="Arial Narrow" w:hAnsi="Arial Narrow"/>
        </w:rPr>
        <w:tab/>
      </w:r>
      <w:r w:rsidRPr="0092567A">
        <w:rPr>
          <w:rFonts w:ascii="Arial Narrow" w:hAnsi="Arial Narrow"/>
        </w:rPr>
        <w:sym w:font="Wingdings" w:char="F06F"/>
      </w:r>
    </w:p>
    <w:p w:rsidR="00987328" w:rsidRPr="00987328" w:rsidRDefault="00987328" w:rsidP="00987328">
      <w:pPr>
        <w:tabs>
          <w:tab w:val="left" w:leader="dot" w:pos="9072"/>
        </w:tabs>
        <w:rPr>
          <w:b/>
        </w:rPr>
      </w:pPr>
    </w:p>
    <w:sectPr w:rsidR="00987328" w:rsidRPr="00987328" w:rsidSect="00E34155">
      <w:footerReference w:type="default" r:id="rId11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4D" w:rsidRDefault="00316D4D" w:rsidP="00316D4D">
      <w:r>
        <w:separator/>
      </w:r>
    </w:p>
  </w:endnote>
  <w:endnote w:type="continuationSeparator" w:id="0">
    <w:p w:rsidR="00316D4D" w:rsidRDefault="00316D4D" w:rsidP="003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00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95914" w:rsidRDefault="00F9591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F6">
          <w:rPr>
            <w:noProof/>
          </w:rPr>
          <w:t>3</w:t>
        </w:r>
        <w:r>
          <w:fldChar w:fldCharType="end"/>
        </w:r>
      </w:p>
      <w:p w:rsidR="00F95914" w:rsidRPr="00F95914" w:rsidRDefault="00F95914">
        <w:pPr>
          <w:pStyle w:val="llb"/>
          <w:rPr>
            <w:sz w:val="18"/>
            <w:szCs w:val="18"/>
          </w:rPr>
        </w:pPr>
        <w:r w:rsidRPr="00F95914">
          <w:rPr>
            <w:sz w:val="18"/>
            <w:szCs w:val="18"/>
          </w:rPr>
          <w:t>Kérelem fiatalok egyéni közlekedéséhez nyújtott támogatásra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4D" w:rsidRDefault="00316D4D" w:rsidP="00316D4D">
      <w:r>
        <w:separator/>
      </w:r>
    </w:p>
  </w:footnote>
  <w:footnote w:type="continuationSeparator" w:id="0">
    <w:p w:rsidR="00316D4D" w:rsidRDefault="00316D4D" w:rsidP="00316D4D">
      <w:r>
        <w:continuationSeparator/>
      </w:r>
    </w:p>
  </w:footnote>
  <w:footnote w:id="1">
    <w:p w:rsidR="00900BC3" w:rsidRPr="0092567A" w:rsidRDefault="00900BC3" w:rsidP="00900BC3">
      <w:pPr>
        <w:pStyle w:val="Lbjegyzetszveg"/>
        <w:rPr>
          <w:rFonts w:ascii="Arial Narrow" w:hAnsi="Arial Narrow"/>
        </w:rPr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Olyan e-mail címet kérünk megadni, amelyet rendszeresen olvasnak, mert az esetleges hiánypótlást erre a címre küldjük.</w:t>
      </w:r>
    </w:p>
  </w:footnote>
  <w:footnote w:id="2">
    <w:p w:rsidR="00510167" w:rsidRPr="0092567A" w:rsidRDefault="00510167" w:rsidP="00510167">
      <w:pPr>
        <w:pStyle w:val="Lbjegyzetszveg"/>
        <w:rPr>
          <w:rFonts w:ascii="Arial Narrow" w:hAnsi="Arial Narrow"/>
        </w:rPr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A megfelelő rész aláhúzandó.</w:t>
      </w:r>
    </w:p>
  </w:footnote>
  <w:footnote w:id="3">
    <w:p w:rsidR="00DC5286" w:rsidRDefault="00DC5286">
      <w:pPr>
        <w:pStyle w:val="Lbjegyzetszveg"/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Kiskorú tanuló esetén a kérelmet a törvényes képviselő írja alá.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6FB3"/>
    <w:multiLevelType w:val="hybridMultilevel"/>
    <w:tmpl w:val="33E2D350"/>
    <w:lvl w:ilvl="0" w:tplc="C67C09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306"/>
    <w:multiLevelType w:val="hybridMultilevel"/>
    <w:tmpl w:val="320A2CF8"/>
    <w:lvl w:ilvl="0" w:tplc="C3320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A17"/>
    <w:multiLevelType w:val="hybridMultilevel"/>
    <w:tmpl w:val="9CA4B52C"/>
    <w:lvl w:ilvl="0" w:tplc="DD12B118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54D5"/>
    <w:multiLevelType w:val="hybridMultilevel"/>
    <w:tmpl w:val="86ACDAFE"/>
    <w:lvl w:ilvl="0" w:tplc="13282D7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640"/>
    <w:multiLevelType w:val="hybridMultilevel"/>
    <w:tmpl w:val="AE162B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744"/>
    <w:multiLevelType w:val="hybridMultilevel"/>
    <w:tmpl w:val="C4406C78"/>
    <w:lvl w:ilvl="0" w:tplc="323812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F2FCF"/>
    <w:multiLevelType w:val="hybridMultilevel"/>
    <w:tmpl w:val="91A4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13AB"/>
    <w:multiLevelType w:val="hybridMultilevel"/>
    <w:tmpl w:val="87C8A2A4"/>
    <w:lvl w:ilvl="0" w:tplc="360CC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D7211"/>
    <w:multiLevelType w:val="hybridMultilevel"/>
    <w:tmpl w:val="9AB2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0246"/>
    <w:multiLevelType w:val="hybridMultilevel"/>
    <w:tmpl w:val="D1E830B0"/>
    <w:lvl w:ilvl="0" w:tplc="D7382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B4807"/>
    <w:multiLevelType w:val="hybridMultilevel"/>
    <w:tmpl w:val="AA96D6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024B3"/>
    <w:multiLevelType w:val="hybridMultilevel"/>
    <w:tmpl w:val="F3521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8"/>
    <w:rsid w:val="000354B2"/>
    <w:rsid w:val="000425AC"/>
    <w:rsid w:val="00053CE3"/>
    <w:rsid w:val="000560F6"/>
    <w:rsid w:val="00056625"/>
    <w:rsid w:val="000575BD"/>
    <w:rsid w:val="000776DD"/>
    <w:rsid w:val="00080C36"/>
    <w:rsid w:val="00081014"/>
    <w:rsid w:val="000B79DC"/>
    <w:rsid w:val="000E5C50"/>
    <w:rsid w:val="000F5F04"/>
    <w:rsid w:val="000F79C4"/>
    <w:rsid w:val="00116E4A"/>
    <w:rsid w:val="0012126C"/>
    <w:rsid w:val="0012716D"/>
    <w:rsid w:val="00145FD8"/>
    <w:rsid w:val="001563B6"/>
    <w:rsid w:val="001601FB"/>
    <w:rsid w:val="001760AA"/>
    <w:rsid w:val="00177406"/>
    <w:rsid w:val="0018529A"/>
    <w:rsid w:val="00185EB0"/>
    <w:rsid w:val="001C3FCE"/>
    <w:rsid w:val="001C48B9"/>
    <w:rsid w:val="001F1586"/>
    <w:rsid w:val="00252640"/>
    <w:rsid w:val="00271368"/>
    <w:rsid w:val="00271910"/>
    <w:rsid w:val="00271A60"/>
    <w:rsid w:val="002A60AF"/>
    <w:rsid w:val="002A63FA"/>
    <w:rsid w:val="002A6547"/>
    <w:rsid w:val="002C31A6"/>
    <w:rsid w:val="002E3E2E"/>
    <w:rsid w:val="002F4C20"/>
    <w:rsid w:val="002F7FF5"/>
    <w:rsid w:val="00316D4D"/>
    <w:rsid w:val="003603ED"/>
    <w:rsid w:val="003641B0"/>
    <w:rsid w:val="00376629"/>
    <w:rsid w:val="00376DB2"/>
    <w:rsid w:val="003858F9"/>
    <w:rsid w:val="00386729"/>
    <w:rsid w:val="00397AF5"/>
    <w:rsid w:val="003A545C"/>
    <w:rsid w:val="003A7015"/>
    <w:rsid w:val="003B0BE9"/>
    <w:rsid w:val="003E7F07"/>
    <w:rsid w:val="004049F9"/>
    <w:rsid w:val="00412096"/>
    <w:rsid w:val="004253D7"/>
    <w:rsid w:val="004768A6"/>
    <w:rsid w:val="00487246"/>
    <w:rsid w:val="004B2AE5"/>
    <w:rsid w:val="004D338F"/>
    <w:rsid w:val="00510167"/>
    <w:rsid w:val="00531408"/>
    <w:rsid w:val="005328BA"/>
    <w:rsid w:val="00532D10"/>
    <w:rsid w:val="00547B68"/>
    <w:rsid w:val="00551228"/>
    <w:rsid w:val="0055482F"/>
    <w:rsid w:val="00571B82"/>
    <w:rsid w:val="00582D99"/>
    <w:rsid w:val="00593B12"/>
    <w:rsid w:val="00596DE5"/>
    <w:rsid w:val="005A1594"/>
    <w:rsid w:val="005B4115"/>
    <w:rsid w:val="005C2B68"/>
    <w:rsid w:val="005C416F"/>
    <w:rsid w:val="005F21E4"/>
    <w:rsid w:val="00611859"/>
    <w:rsid w:val="00612B6D"/>
    <w:rsid w:val="00632832"/>
    <w:rsid w:val="0066023F"/>
    <w:rsid w:val="0068222B"/>
    <w:rsid w:val="006968D8"/>
    <w:rsid w:val="006A0066"/>
    <w:rsid w:val="006F08BB"/>
    <w:rsid w:val="00730327"/>
    <w:rsid w:val="00757F82"/>
    <w:rsid w:val="00767892"/>
    <w:rsid w:val="0077639E"/>
    <w:rsid w:val="00780378"/>
    <w:rsid w:val="00780FE7"/>
    <w:rsid w:val="007827EB"/>
    <w:rsid w:val="007B1D48"/>
    <w:rsid w:val="007D22DB"/>
    <w:rsid w:val="00801A1B"/>
    <w:rsid w:val="008240FC"/>
    <w:rsid w:val="008506EF"/>
    <w:rsid w:val="008528DF"/>
    <w:rsid w:val="00860F67"/>
    <w:rsid w:val="0086260F"/>
    <w:rsid w:val="00862F85"/>
    <w:rsid w:val="00863FE3"/>
    <w:rsid w:val="0086680B"/>
    <w:rsid w:val="008B5739"/>
    <w:rsid w:val="008C439A"/>
    <w:rsid w:val="008C591E"/>
    <w:rsid w:val="008D0767"/>
    <w:rsid w:val="008F4E8C"/>
    <w:rsid w:val="008F6335"/>
    <w:rsid w:val="00900BC3"/>
    <w:rsid w:val="0092295F"/>
    <w:rsid w:val="0092567A"/>
    <w:rsid w:val="00931448"/>
    <w:rsid w:val="00943508"/>
    <w:rsid w:val="0098070D"/>
    <w:rsid w:val="00987328"/>
    <w:rsid w:val="00996DE9"/>
    <w:rsid w:val="009C7CDC"/>
    <w:rsid w:val="009F59D5"/>
    <w:rsid w:val="009F5C64"/>
    <w:rsid w:val="00A16E6D"/>
    <w:rsid w:val="00A327ED"/>
    <w:rsid w:val="00A45258"/>
    <w:rsid w:val="00A54C6B"/>
    <w:rsid w:val="00AB1B66"/>
    <w:rsid w:val="00AC14F6"/>
    <w:rsid w:val="00AC2020"/>
    <w:rsid w:val="00AE2F8A"/>
    <w:rsid w:val="00AF6F03"/>
    <w:rsid w:val="00B17F84"/>
    <w:rsid w:val="00B34AC9"/>
    <w:rsid w:val="00B47CEB"/>
    <w:rsid w:val="00B60F95"/>
    <w:rsid w:val="00B64F02"/>
    <w:rsid w:val="00B7389A"/>
    <w:rsid w:val="00B81DEB"/>
    <w:rsid w:val="00B84BC8"/>
    <w:rsid w:val="00BA1B76"/>
    <w:rsid w:val="00BA52D4"/>
    <w:rsid w:val="00BB5ED3"/>
    <w:rsid w:val="00BD4019"/>
    <w:rsid w:val="00BE25BF"/>
    <w:rsid w:val="00C04178"/>
    <w:rsid w:val="00C12B26"/>
    <w:rsid w:val="00C34604"/>
    <w:rsid w:val="00C4594D"/>
    <w:rsid w:val="00C524B5"/>
    <w:rsid w:val="00C7089C"/>
    <w:rsid w:val="00CC35BA"/>
    <w:rsid w:val="00CE0BD6"/>
    <w:rsid w:val="00CE3891"/>
    <w:rsid w:val="00CE4082"/>
    <w:rsid w:val="00CF6281"/>
    <w:rsid w:val="00CF7C17"/>
    <w:rsid w:val="00D02724"/>
    <w:rsid w:val="00D029B8"/>
    <w:rsid w:val="00D05658"/>
    <w:rsid w:val="00D16275"/>
    <w:rsid w:val="00D23AB1"/>
    <w:rsid w:val="00D35129"/>
    <w:rsid w:val="00D53776"/>
    <w:rsid w:val="00D76AB4"/>
    <w:rsid w:val="00D95E48"/>
    <w:rsid w:val="00DC5286"/>
    <w:rsid w:val="00DD1ABA"/>
    <w:rsid w:val="00E05AC3"/>
    <w:rsid w:val="00E11399"/>
    <w:rsid w:val="00E11581"/>
    <w:rsid w:val="00E34155"/>
    <w:rsid w:val="00E606BE"/>
    <w:rsid w:val="00E67319"/>
    <w:rsid w:val="00E730A7"/>
    <w:rsid w:val="00E84F2F"/>
    <w:rsid w:val="00E93E67"/>
    <w:rsid w:val="00EC63EB"/>
    <w:rsid w:val="00EF03B7"/>
    <w:rsid w:val="00EF398C"/>
    <w:rsid w:val="00F0029C"/>
    <w:rsid w:val="00F4736B"/>
    <w:rsid w:val="00F62E05"/>
    <w:rsid w:val="00F77EDC"/>
    <w:rsid w:val="00F95914"/>
    <w:rsid w:val="00FC2B27"/>
    <w:rsid w:val="00FC62D1"/>
    <w:rsid w:val="00FE05F0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6474DA2-7B73-4440-AC3A-E69AA01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89C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0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089C"/>
    <w:rPr>
      <w:rFonts w:ascii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C708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7089C"/>
    <w:rPr>
      <w:rFonts w:ascii="Tahoma" w:hAnsi="Tahoma" w:cs="Tahoma"/>
      <w:sz w:val="16"/>
      <w:szCs w:val="16"/>
      <w:lang w:val="x-none" w:eastAsia="hu-HU"/>
    </w:rPr>
  </w:style>
  <w:style w:type="character" w:styleId="Hiperhivatkozs">
    <w:name w:val="Hyperlink"/>
    <w:uiPriority w:val="99"/>
    <w:unhideWhenUsed/>
    <w:rsid w:val="00FC62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30A7"/>
    <w:pPr>
      <w:ind w:left="720"/>
      <w:contextualSpacing/>
    </w:pPr>
  </w:style>
  <w:style w:type="table" w:styleId="Rcsostblzat">
    <w:name w:val="Table Grid"/>
    <w:basedOn w:val="Normltblzat"/>
    <w:locked/>
    <w:rsid w:val="0017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7F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F8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F82"/>
    <w:rPr>
      <w:rFonts w:asciiTheme="minorHAnsi" w:eastAsiaTheme="minorHAnsi" w:hAnsiTheme="minorHAnsi" w:cstheme="minorBidi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316D4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16D4D"/>
    <w:rPr>
      <w:rFonts w:ascii="Times New Roman" w:hAnsi="Times New Roman"/>
    </w:rPr>
  </w:style>
  <w:style w:type="character" w:styleId="Lbjegyzet-hivatkozs">
    <w:name w:val="footnote reference"/>
    <w:basedOn w:val="Bekezdsalapbettpusa"/>
    <w:semiHidden/>
    <w:unhideWhenUsed/>
    <w:rsid w:val="00316D4D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F95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91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uman@erzsebetvar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%20M&#368;VEL&#336;D&#201;S\Petra\lev&#233;l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2670-0347-48AB-A5BD-4930E8BE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levélsablon</Template>
  <TotalTime>11</TotalTime>
  <Pages>3</Pages>
  <Words>365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Erzsébetváros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Nyári Petra</dc:creator>
  <cp:lastModifiedBy>Nyári Petra</cp:lastModifiedBy>
  <cp:revision>5</cp:revision>
  <cp:lastPrinted>2021-03-01T16:11:00Z</cp:lastPrinted>
  <dcterms:created xsi:type="dcterms:W3CDTF">2021-03-01T15:52:00Z</dcterms:created>
  <dcterms:modified xsi:type="dcterms:W3CDTF">2021-03-01T16:21:00Z</dcterms:modified>
</cp:coreProperties>
</file>